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E9" w:rsidRDefault="006E31B0" w:rsidP="006E0E2D">
      <w:pPr>
        <w:pStyle w:val="a3"/>
      </w:pPr>
      <w:r>
        <w:rPr>
          <w:rFonts w:hint="eastAsia"/>
        </w:rPr>
        <w:t>中国人民大学新闻学院文献中心使用要求</w:t>
      </w:r>
    </w:p>
    <w:p w:rsidR="005B23E9" w:rsidRDefault="005B23E9"/>
    <w:p w:rsidR="005B23E9" w:rsidRPr="006E0E2D" w:rsidRDefault="00C70AB6" w:rsidP="003A411C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 w:rsidR="006E31B0">
        <w:rPr>
          <w:rFonts w:ascii="仿宋" w:eastAsia="仿宋" w:hAnsi="仿宋" w:cs="仿宋" w:hint="eastAsia"/>
          <w:sz w:val="28"/>
          <w:szCs w:val="28"/>
        </w:rPr>
        <w:t xml:space="preserve"> 进出文献中心所有人员都应服从工作人员的管理，遵守文献中心相关制度。</w:t>
      </w:r>
    </w:p>
    <w:p w:rsidR="005B23E9" w:rsidRDefault="00C70AB6" w:rsidP="003A411C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007E27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6E31B0">
        <w:rPr>
          <w:rFonts w:ascii="仿宋" w:eastAsia="仿宋" w:hAnsi="仿宋" w:cs="仿宋" w:hint="eastAsia"/>
          <w:sz w:val="28"/>
          <w:szCs w:val="28"/>
        </w:rPr>
        <w:t>进入文献中心所有人员都应出示有效校园证件，非校内人员凭介绍信或本人证件进入，闲人免进。</w:t>
      </w:r>
    </w:p>
    <w:p w:rsidR="005B23E9" w:rsidRDefault="00C70AB6" w:rsidP="003A411C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 w:rsidR="00007E27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6E31B0">
        <w:rPr>
          <w:rFonts w:ascii="仿宋" w:eastAsia="仿宋" w:hAnsi="仿宋" w:cs="仿宋" w:hint="eastAsia"/>
          <w:sz w:val="28"/>
          <w:szCs w:val="28"/>
        </w:rPr>
        <w:t>进入文献中心人员必须衣冠整洁，不许蓬头垢面，不许穿跨栏背心、吊带背心、拖鞋、钉鞋、超短裙以及非制服短裤等。</w:t>
      </w:r>
    </w:p>
    <w:p w:rsidR="005B23E9" w:rsidRDefault="00C70AB6" w:rsidP="003A411C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 w:rsidR="00007E27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6E31B0">
        <w:rPr>
          <w:rFonts w:ascii="仿宋" w:eastAsia="仿宋" w:hAnsi="仿宋" w:cs="仿宋" w:hint="eastAsia"/>
          <w:sz w:val="28"/>
          <w:szCs w:val="28"/>
        </w:rPr>
        <w:t>在文献中心内部开展一切活动都应先向工作人员申请，得到工作人员的允许后方可开展，禁止擅自组织集会、大型讨论等。</w:t>
      </w:r>
    </w:p>
    <w:p w:rsidR="005B23E9" w:rsidRDefault="00C70AB6" w:rsidP="003A411C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 w:rsidR="00007E27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5A64B8">
        <w:rPr>
          <w:rFonts w:ascii="仿宋" w:eastAsia="仿宋" w:hAnsi="仿宋" w:cs="仿宋" w:hint="eastAsia"/>
          <w:sz w:val="28"/>
          <w:szCs w:val="28"/>
        </w:rPr>
        <w:t>保持文献中心安静，不得在文献中心内部以及外部大厅喧哗</w:t>
      </w:r>
      <w:r w:rsidR="006E31B0">
        <w:rPr>
          <w:rFonts w:ascii="仿宋" w:eastAsia="仿宋" w:hAnsi="仿宋" w:cs="仿宋" w:hint="eastAsia"/>
          <w:sz w:val="28"/>
          <w:szCs w:val="28"/>
        </w:rPr>
        <w:t>打闹、</w:t>
      </w:r>
      <w:r w:rsidR="005A64B8">
        <w:rPr>
          <w:rFonts w:ascii="仿宋" w:eastAsia="仿宋" w:hAnsi="仿宋" w:cs="仿宋" w:hint="eastAsia"/>
          <w:sz w:val="28"/>
          <w:szCs w:val="28"/>
        </w:rPr>
        <w:t>大声</w:t>
      </w:r>
      <w:r w:rsidR="006E31B0">
        <w:rPr>
          <w:rFonts w:ascii="仿宋" w:eastAsia="仿宋" w:hAnsi="仿宋" w:cs="仿宋" w:hint="eastAsia"/>
          <w:sz w:val="28"/>
          <w:szCs w:val="28"/>
        </w:rPr>
        <w:t>接打电话、外放音视频、排练舞蹈、吟唱歌曲等。</w:t>
      </w:r>
    </w:p>
    <w:p w:rsidR="005B23E9" w:rsidRDefault="00007E27" w:rsidP="003A411C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6. </w:t>
      </w:r>
      <w:r w:rsidR="006E31B0">
        <w:rPr>
          <w:rFonts w:ascii="仿宋" w:eastAsia="仿宋" w:hAnsi="仿宋" w:cs="仿宋" w:hint="eastAsia"/>
          <w:sz w:val="28"/>
          <w:szCs w:val="28"/>
        </w:rPr>
        <w:t>保持文献中心内部卫生整洁，严禁随地吐痰、乱扔杂物、乱涂乱画等。</w:t>
      </w:r>
    </w:p>
    <w:p w:rsidR="005B23E9" w:rsidRDefault="00C70AB6" w:rsidP="003A411C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 w:rsidR="00007E27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6E31B0">
        <w:rPr>
          <w:rFonts w:ascii="仿宋" w:eastAsia="仿宋" w:hAnsi="仿宋" w:cs="仿宋" w:hint="eastAsia"/>
          <w:sz w:val="28"/>
          <w:szCs w:val="28"/>
        </w:rPr>
        <w:t>文献中心阅览与自习区域严禁抢</w:t>
      </w:r>
      <w:r w:rsidR="005A64B8">
        <w:rPr>
          <w:rFonts w:ascii="仿宋" w:eastAsia="仿宋" w:hAnsi="仿宋" w:cs="仿宋" w:hint="eastAsia"/>
          <w:sz w:val="28"/>
          <w:szCs w:val="28"/>
        </w:rPr>
        <w:t>座或占座</w:t>
      </w:r>
      <w:r w:rsidR="006E31B0">
        <w:rPr>
          <w:rFonts w:ascii="仿宋" w:eastAsia="仿宋" w:hAnsi="仿宋" w:cs="仿宋" w:hint="eastAsia"/>
          <w:sz w:val="28"/>
          <w:szCs w:val="28"/>
        </w:rPr>
        <w:t>。</w:t>
      </w:r>
    </w:p>
    <w:p w:rsidR="005B23E9" w:rsidRDefault="00C70AB6" w:rsidP="003A411C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</w:t>
      </w:r>
      <w:r w:rsidR="00007E27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6E31B0">
        <w:rPr>
          <w:rFonts w:ascii="仿宋" w:eastAsia="仿宋" w:hAnsi="仿宋" w:cs="仿宋" w:hint="eastAsia"/>
          <w:sz w:val="28"/>
          <w:szCs w:val="28"/>
        </w:rPr>
        <w:t>保证文献中心人员与文献安全，禁止携带打火机、管制刀具、有色饮料、小吃零食等，严禁在文献中心内部吸烟、吃东西、打牌娱乐等。</w:t>
      </w:r>
    </w:p>
    <w:p w:rsidR="005B23E9" w:rsidRDefault="00C70AB6" w:rsidP="003A411C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</w:t>
      </w:r>
      <w:r w:rsidR="00007E27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6E31B0">
        <w:rPr>
          <w:rFonts w:ascii="仿宋" w:eastAsia="仿宋" w:hAnsi="仿宋" w:cs="仿宋" w:hint="eastAsia"/>
          <w:sz w:val="28"/>
          <w:szCs w:val="28"/>
        </w:rPr>
        <w:t>爱护文献中心内部设施，各类物品使用之后应及时归位；注意用电安全，严禁使用大功率电器；严禁踩踏桌椅、攀爬书架等。</w:t>
      </w:r>
    </w:p>
    <w:p w:rsidR="005B23E9" w:rsidRDefault="00C70AB6" w:rsidP="003A411C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</w:t>
      </w:r>
      <w:r w:rsidR="00007E27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6E31B0">
        <w:rPr>
          <w:rFonts w:ascii="仿宋" w:eastAsia="仿宋" w:hAnsi="仿宋" w:cs="仿宋" w:hint="eastAsia"/>
          <w:sz w:val="28"/>
          <w:szCs w:val="28"/>
        </w:rPr>
        <w:t>爱护文献中心内部文献，轻拿轻放，图书阅览完毕之后交由工作台，图书外借要登记；严禁私自夹带文献外出，污损文献，将文献</w:t>
      </w:r>
      <w:r w:rsidR="006E31B0">
        <w:rPr>
          <w:rFonts w:ascii="仿宋" w:eastAsia="仿宋" w:hAnsi="仿宋" w:cs="仿宋" w:hint="eastAsia"/>
          <w:sz w:val="28"/>
          <w:szCs w:val="28"/>
        </w:rPr>
        <w:lastRenderedPageBreak/>
        <w:t>乱扔乱放等。</w:t>
      </w:r>
    </w:p>
    <w:p w:rsidR="005B23E9" w:rsidRDefault="00C70AB6" w:rsidP="003A411C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</w:t>
      </w:r>
      <w:r w:rsidR="00007E27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6E31B0">
        <w:rPr>
          <w:rFonts w:ascii="仿宋" w:eastAsia="仿宋" w:hAnsi="仿宋" w:cs="仿宋" w:hint="eastAsia"/>
          <w:sz w:val="28"/>
          <w:szCs w:val="28"/>
        </w:rPr>
        <w:t>严禁将</w:t>
      </w:r>
      <w:proofErr w:type="gramStart"/>
      <w:r w:rsidR="006E31B0">
        <w:rPr>
          <w:rFonts w:ascii="仿宋" w:eastAsia="仿宋" w:hAnsi="仿宋" w:cs="仿宋" w:hint="eastAsia"/>
          <w:sz w:val="28"/>
          <w:szCs w:val="28"/>
        </w:rPr>
        <w:t>非学习</w:t>
      </w:r>
      <w:proofErr w:type="gramEnd"/>
      <w:r w:rsidR="006E31B0">
        <w:rPr>
          <w:rFonts w:ascii="仿宋" w:eastAsia="仿宋" w:hAnsi="仿宋" w:cs="仿宋" w:hint="eastAsia"/>
          <w:sz w:val="28"/>
          <w:szCs w:val="28"/>
        </w:rPr>
        <w:t>用品与贵重物品带入文献中心，个人应妥善看管个人物品，文献中心对个人物品遗失不负有责任。</w:t>
      </w:r>
    </w:p>
    <w:p w:rsidR="005B23E9" w:rsidRDefault="00C70AB6" w:rsidP="003A411C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</w:t>
      </w:r>
      <w:r w:rsidR="00007E27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6E31B0">
        <w:rPr>
          <w:rFonts w:ascii="仿宋" w:eastAsia="仿宋" w:hAnsi="仿宋" w:cs="仿宋" w:hint="eastAsia"/>
          <w:sz w:val="28"/>
          <w:szCs w:val="28"/>
        </w:rPr>
        <w:t>遵守国家法律法规，维护文献中心知识服务功能，严禁张贴与发放广告、传教、传播不良信息等。</w:t>
      </w:r>
    </w:p>
    <w:p w:rsidR="005B23E9" w:rsidRDefault="00C70AB6" w:rsidP="003A411C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</w:t>
      </w:r>
      <w:r w:rsidR="00007E27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6E31B0">
        <w:rPr>
          <w:rFonts w:ascii="仿宋" w:eastAsia="仿宋" w:hAnsi="仿宋" w:cs="仿宋" w:hint="eastAsia"/>
          <w:sz w:val="28"/>
          <w:szCs w:val="28"/>
        </w:rPr>
        <w:t>违反文献中心各项规章制度者将受到批评教育，情况严重者将交由学校保卫处处理。</w:t>
      </w:r>
    </w:p>
    <w:p w:rsidR="005B23E9" w:rsidRDefault="00C70AB6" w:rsidP="003A411C">
      <w:pPr>
        <w:spacing w:line="360" w:lineRule="auto"/>
        <w:ind w:firstLine="4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14 </w:t>
      </w:r>
      <w:r w:rsidR="006E31B0">
        <w:rPr>
          <w:rFonts w:ascii="仿宋" w:eastAsia="仿宋" w:hAnsi="仿宋" w:cs="仿宋" w:hint="eastAsia"/>
          <w:sz w:val="28"/>
          <w:szCs w:val="28"/>
        </w:rPr>
        <w:t>本《要求》所有内容解释权归中国人民大学新闻学院所有。</w:t>
      </w:r>
    </w:p>
    <w:p w:rsidR="00C70AB6" w:rsidRDefault="00C70AB6" w:rsidP="003A411C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15 本《要求》自</w:t>
      </w:r>
      <w:r>
        <w:rPr>
          <w:rFonts w:ascii="仿宋" w:eastAsia="仿宋" w:hAnsi="仿宋" w:cs="仿宋"/>
          <w:sz w:val="28"/>
          <w:szCs w:val="28"/>
        </w:rPr>
        <w:t>2018年11月9日</w:t>
      </w:r>
      <w:r>
        <w:rPr>
          <w:rFonts w:ascii="仿宋" w:eastAsia="仿宋" w:hAnsi="仿宋" w:cs="仿宋" w:hint="eastAsia"/>
          <w:sz w:val="28"/>
          <w:szCs w:val="28"/>
        </w:rPr>
        <w:t>起正式实施。</w:t>
      </w:r>
      <w:bookmarkStart w:id="0" w:name="_GoBack"/>
      <w:bookmarkEnd w:id="0"/>
    </w:p>
    <w:sectPr w:rsidR="00C70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13" w:rsidRDefault="008C3813" w:rsidP="00C70AB6">
      <w:r>
        <w:separator/>
      </w:r>
    </w:p>
  </w:endnote>
  <w:endnote w:type="continuationSeparator" w:id="0">
    <w:p w:rsidR="008C3813" w:rsidRDefault="008C3813" w:rsidP="00C7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13" w:rsidRDefault="008C3813" w:rsidP="00C70AB6">
      <w:r>
        <w:separator/>
      </w:r>
    </w:p>
  </w:footnote>
  <w:footnote w:type="continuationSeparator" w:id="0">
    <w:p w:rsidR="008C3813" w:rsidRDefault="008C3813" w:rsidP="00C70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F681B"/>
    <w:rsid w:val="00007E27"/>
    <w:rsid w:val="000F3734"/>
    <w:rsid w:val="003A411C"/>
    <w:rsid w:val="005A64B8"/>
    <w:rsid w:val="005B23E9"/>
    <w:rsid w:val="006E0E2D"/>
    <w:rsid w:val="006E31B0"/>
    <w:rsid w:val="008C3813"/>
    <w:rsid w:val="00C70AB6"/>
    <w:rsid w:val="037465B4"/>
    <w:rsid w:val="05CF681B"/>
    <w:rsid w:val="0A377244"/>
    <w:rsid w:val="21E77567"/>
    <w:rsid w:val="294241FB"/>
    <w:rsid w:val="3C851918"/>
    <w:rsid w:val="6A2E0A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0E2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6E0E2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rsid w:val="00C70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70AB6"/>
    <w:rPr>
      <w:kern w:val="2"/>
      <w:sz w:val="18"/>
      <w:szCs w:val="18"/>
    </w:rPr>
  </w:style>
  <w:style w:type="paragraph" w:styleId="a5">
    <w:name w:val="footer"/>
    <w:basedOn w:val="a"/>
    <w:link w:val="Char1"/>
    <w:rsid w:val="00C70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70A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0E2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6E0E2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rsid w:val="00C70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70AB6"/>
    <w:rPr>
      <w:kern w:val="2"/>
      <w:sz w:val="18"/>
      <w:szCs w:val="18"/>
    </w:rPr>
  </w:style>
  <w:style w:type="paragraph" w:styleId="a5">
    <w:name w:val="footer"/>
    <w:basedOn w:val="a"/>
    <w:link w:val="Char1"/>
    <w:rsid w:val="00C70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70A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35</TotalTime>
  <Pages>2</Pages>
  <Words>106</Words>
  <Characters>607</Characters>
  <Application>Microsoft Office Word</Application>
  <DocSecurity>0</DocSecurity>
  <Lines>5</Lines>
  <Paragraphs>1</Paragraphs>
  <ScaleCrop>false</ScaleCrop>
  <Company>China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2018-10-15T06:00:00Z</dcterms:created>
  <dcterms:modified xsi:type="dcterms:W3CDTF">2018-11-09T10:36:00Z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